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EA4CF" w14:textId="77777777" w:rsidR="00F74BE5" w:rsidRDefault="00F74BE5">
      <w:pPr>
        <w:pStyle w:val="Default"/>
      </w:pPr>
      <w:bookmarkStart w:id="0" w:name="_GoBack"/>
      <w:bookmarkEnd w:id="0"/>
    </w:p>
    <w:p w14:paraId="76C56F5D" w14:textId="77777777" w:rsidR="00F74BE5" w:rsidRDefault="001C4D67">
      <w:pPr>
        <w:pStyle w:val="Default"/>
        <w:jc w:val="center"/>
      </w:pPr>
      <w:r>
        <w:rPr>
          <w:b/>
          <w:bCs/>
        </w:rPr>
        <w:t>Zarządzenie NR OR.I.0050.64.2020r.</w:t>
      </w:r>
    </w:p>
    <w:p w14:paraId="0F4E3EA5" w14:textId="77777777" w:rsidR="00F74BE5" w:rsidRDefault="001C4D67">
      <w:pPr>
        <w:pStyle w:val="Default"/>
        <w:jc w:val="center"/>
      </w:pPr>
      <w:r>
        <w:rPr>
          <w:b/>
          <w:bCs/>
        </w:rPr>
        <w:t>Prezydenta Miasta Opola</w:t>
      </w:r>
    </w:p>
    <w:p w14:paraId="47C5FD28" w14:textId="77777777" w:rsidR="00F74BE5" w:rsidRDefault="001C4D67">
      <w:pPr>
        <w:pStyle w:val="Default"/>
        <w:jc w:val="center"/>
      </w:pPr>
      <w:r>
        <w:rPr>
          <w:b/>
          <w:bCs/>
        </w:rPr>
        <w:t>z dnia 6 lutego 2020 r.</w:t>
      </w:r>
    </w:p>
    <w:p w14:paraId="118DD0BC" w14:textId="77777777" w:rsidR="00F74BE5" w:rsidRDefault="001C4D67">
      <w:pPr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w sprawie przeprowadzenia konsultacji z Opolską Radą Działalności Pożytku Publicznego, projektu uchwały Rady Miasta Opola </w:t>
      </w:r>
      <w:r>
        <w:rPr>
          <w:rFonts w:ascii="Times New Roman" w:hAnsi="Times New Roman"/>
          <w:b/>
          <w:sz w:val="24"/>
          <w:szCs w:val="24"/>
        </w:rPr>
        <w:t xml:space="preserve">w sprawie określenia </w:t>
      </w:r>
      <w:r>
        <w:rPr>
          <w:rFonts w:ascii="Times New Roman" w:hAnsi="Times New Roman"/>
          <w:b/>
          <w:sz w:val="24"/>
          <w:szCs w:val="24"/>
        </w:rPr>
        <w:t>Programu opieki nad zwierzętami bezdomnymi oraz zapobiegania bezdomności zwierząt na terenie miasta Opola w 2020 roku.</w:t>
      </w:r>
    </w:p>
    <w:p w14:paraId="088D70AD" w14:textId="77777777" w:rsidR="00F74BE5" w:rsidRDefault="00F74BE5">
      <w:pPr>
        <w:pStyle w:val="Default"/>
        <w:jc w:val="both"/>
        <w:rPr>
          <w:bCs/>
        </w:rPr>
      </w:pPr>
    </w:p>
    <w:p w14:paraId="35284F0D" w14:textId="77777777" w:rsidR="00F74BE5" w:rsidRDefault="00F74BE5">
      <w:pPr>
        <w:pStyle w:val="Default"/>
        <w:jc w:val="both"/>
      </w:pPr>
    </w:p>
    <w:p w14:paraId="666D7405" w14:textId="77777777" w:rsidR="00F74BE5" w:rsidRDefault="001C4D67">
      <w:pPr>
        <w:pStyle w:val="Default"/>
        <w:jc w:val="both"/>
      </w:pPr>
      <w:r>
        <w:t>Na podstawie § 8 uchwały nr LXVII/1268/18  Rady Miasta Opola z dnia 30 sierpnia 2018 r. w sprawie szczegółowego sposobu konsultowania z</w:t>
      </w:r>
      <w:r>
        <w:t xml:space="preserve"> Opolską Radą Działalności Pożytku Publicznego lub z organizacjami pozarządowymi i innymi uprawnionymi podmiotami projektów aktów prawa miejscowego w dziedzinach dotyczących działalności statutowej tych organizacji (Dz. Urz. Woj. </w:t>
      </w:r>
      <w:proofErr w:type="spellStart"/>
      <w:r>
        <w:t>Opol</w:t>
      </w:r>
      <w:proofErr w:type="spellEnd"/>
      <w:r>
        <w:t>. z 2018 r. poz. 2443)</w:t>
      </w:r>
      <w:r>
        <w:t xml:space="preserve">, zarządzam, co następuje: </w:t>
      </w:r>
    </w:p>
    <w:p w14:paraId="1008DCE7" w14:textId="77777777" w:rsidR="00F74BE5" w:rsidRDefault="00F74BE5">
      <w:pPr>
        <w:pStyle w:val="Default"/>
        <w:jc w:val="both"/>
      </w:pPr>
    </w:p>
    <w:p w14:paraId="3F0F51C6" w14:textId="77777777" w:rsidR="00F74BE5" w:rsidRDefault="001C4D67">
      <w:pPr>
        <w:pStyle w:val="Default"/>
        <w:jc w:val="center"/>
        <w:rPr>
          <w:b/>
          <w:bCs/>
        </w:rPr>
      </w:pPr>
      <w:r>
        <w:rPr>
          <w:b/>
          <w:bCs/>
        </w:rPr>
        <w:t>§ 1</w:t>
      </w:r>
    </w:p>
    <w:p w14:paraId="49C0FA30" w14:textId="77777777" w:rsidR="00F74BE5" w:rsidRDefault="001C4D67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Przedmiotem konsultacji jest projekt uchwały Rady Miasta Opola w sprawie określenia Programu opieki nad zwierzętami bezdomnymi oraz zapobiegania bezdomności zwierząt na terenie miasta Opola w 2020 roku, stanowiący załącz</w:t>
      </w:r>
      <w:r>
        <w:rPr>
          <w:rFonts w:ascii="Times New Roman" w:hAnsi="Times New Roman"/>
          <w:sz w:val="24"/>
          <w:szCs w:val="24"/>
        </w:rPr>
        <w:t>nik do niniejszego zarządzenia.</w:t>
      </w:r>
    </w:p>
    <w:p w14:paraId="0B4AD470" w14:textId="77777777" w:rsidR="00F74BE5" w:rsidRDefault="001C4D67">
      <w:pPr>
        <w:pStyle w:val="Default"/>
        <w:ind w:left="284" w:hanging="284"/>
        <w:jc w:val="both"/>
      </w:pPr>
      <w:r>
        <w:t>2. Celem konsultacji jest uzyskanie opinii  Opolskiej Rady Działalności Pożytku Publicznego  do projektu uchwały, o którym mowa w ust. 1.</w:t>
      </w:r>
    </w:p>
    <w:p w14:paraId="50C48DB9" w14:textId="77777777" w:rsidR="00F74BE5" w:rsidRDefault="001C4D67">
      <w:pPr>
        <w:spacing w:after="0" w:line="24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3. Uzasadnieniem konsultacji jest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chęć kształtowania poczucia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współodpowiedzialności w zarządzaniu Miastem przez Radę Pożytku. </w:t>
      </w:r>
    </w:p>
    <w:p w14:paraId="1F7DE586" w14:textId="77777777" w:rsidR="00F74BE5" w:rsidRDefault="001C4D67">
      <w:pPr>
        <w:pStyle w:val="Default"/>
        <w:ind w:left="284" w:hanging="284"/>
        <w:jc w:val="both"/>
      </w:pPr>
      <w:r>
        <w:t>4. Zasięg terytorialny konsultacji obejmuje Miasto Opole.</w:t>
      </w:r>
    </w:p>
    <w:p w14:paraId="3BDB0E10" w14:textId="77777777" w:rsidR="00F74BE5" w:rsidRDefault="00F74BE5">
      <w:pPr>
        <w:pStyle w:val="Default"/>
        <w:ind w:left="284" w:hanging="284"/>
        <w:jc w:val="both"/>
      </w:pPr>
    </w:p>
    <w:p w14:paraId="5DB7411F" w14:textId="77777777" w:rsidR="00F74BE5" w:rsidRDefault="001C4D67">
      <w:pPr>
        <w:pStyle w:val="Default"/>
        <w:jc w:val="center"/>
        <w:rPr>
          <w:b/>
          <w:bCs/>
        </w:rPr>
      </w:pPr>
      <w:r>
        <w:rPr>
          <w:b/>
          <w:bCs/>
        </w:rPr>
        <w:t>§ 2</w:t>
      </w:r>
    </w:p>
    <w:p w14:paraId="5A4A1CC6" w14:textId="77777777" w:rsidR="00F74BE5" w:rsidRDefault="001C4D67">
      <w:pPr>
        <w:pStyle w:val="Default"/>
        <w:numPr>
          <w:ilvl w:val="0"/>
          <w:numId w:val="1"/>
        </w:numPr>
        <w:ind w:left="284" w:hanging="284"/>
        <w:jc w:val="both"/>
      </w:pPr>
      <w:r>
        <w:rPr>
          <w:bCs/>
        </w:rPr>
        <w:t xml:space="preserve">Rozpoczęcie konsultacji nastąpi z w dniu 06.02.2020r.  </w:t>
      </w:r>
    </w:p>
    <w:p w14:paraId="683EC1F3" w14:textId="77777777" w:rsidR="00F74BE5" w:rsidRDefault="001C4D67">
      <w:pPr>
        <w:pStyle w:val="Default"/>
        <w:numPr>
          <w:ilvl w:val="0"/>
          <w:numId w:val="1"/>
        </w:numPr>
        <w:ind w:left="284" w:hanging="284"/>
        <w:jc w:val="both"/>
      </w:pPr>
      <w:r>
        <w:t>Konsultacje realizowane będą poprzez  skonsultowanie z  Opolską Radą Dz</w:t>
      </w:r>
      <w:r>
        <w:t>iałalności Pożytku Publicznego projektu uchwały, w terminie od dnia 06.02.2019r. do dnia 19.02.2019</w:t>
      </w:r>
      <w:r>
        <w:rPr>
          <w:color w:val="auto"/>
        </w:rPr>
        <w:t>r.</w:t>
      </w:r>
    </w:p>
    <w:p w14:paraId="4AA3884E" w14:textId="77777777" w:rsidR="00F74BE5" w:rsidRDefault="001C4D67">
      <w:pPr>
        <w:pStyle w:val="Default"/>
        <w:ind w:left="284" w:hanging="284"/>
        <w:jc w:val="both"/>
      </w:pPr>
      <w:r>
        <w:t>3. Konsultacje realizowane będą w formie opiniowania projektu uchwały przez Opolską Radę Działalności Pożytku Publicznego, zgodnie z § 15 uchwały nr LXVII</w:t>
      </w:r>
      <w:r>
        <w:t>/1268/18  Rady Miasta Opola z dnia 30 sierpnia 2018 r. w sprawie szczegółowego sposobu konsultowania z Opolską Radą Działalności Pożytku Publicznego lub z organizacjami pozarządowymi i innymi uprawnionymi podmiotami projektów aktów prawa miejscowego w dzie</w:t>
      </w:r>
      <w:r>
        <w:t xml:space="preserve">dzinach dotyczących działalności statutowej tych organizacji. Termin na wyrażenie opinii wskazano w ust.2. </w:t>
      </w:r>
    </w:p>
    <w:p w14:paraId="7EB0E9EE" w14:textId="77777777" w:rsidR="00F74BE5" w:rsidRDefault="001C4D67">
      <w:pPr>
        <w:pStyle w:val="Default"/>
        <w:ind w:left="3901" w:firstLine="347"/>
        <w:rPr>
          <w:b/>
        </w:rPr>
      </w:pPr>
      <w:r>
        <w:rPr>
          <w:b/>
        </w:rPr>
        <w:t xml:space="preserve"> § 3</w:t>
      </w:r>
    </w:p>
    <w:p w14:paraId="640B483E" w14:textId="77777777" w:rsidR="00F74BE5" w:rsidRDefault="001C4D67">
      <w:pPr>
        <w:pStyle w:val="Default"/>
        <w:jc w:val="both"/>
      </w:pPr>
      <w:r>
        <w:t>Zarządzenie wraz z załączonym projektem uchwały, o którym mowa w §1 ust. 1 podlega podaniu do publicznej wiadomości zgodnie z § 8 ust. 3 uchwał</w:t>
      </w:r>
      <w:r>
        <w:t>y nr LXVII/1268/18 Rady Miasta Opola z dnia 30 sierpnia 2018 r. w sprawie szczegółowego sposobu konsultowania z Opolską Radą Działalności Pożytku Publicznego lub z organizacjami pozarządowymi i innymi uprawnionymi podmiotami projektów aktów prawa miejscowe</w:t>
      </w:r>
      <w:r>
        <w:t>go w dziedzinach dotyczących działalności statutowej tych organizacji.</w:t>
      </w:r>
    </w:p>
    <w:p w14:paraId="1FDF6B3C" w14:textId="77777777" w:rsidR="00F74BE5" w:rsidRDefault="00F74BE5">
      <w:pPr>
        <w:pStyle w:val="Default"/>
        <w:jc w:val="center"/>
        <w:rPr>
          <w:b/>
        </w:rPr>
      </w:pPr>
    </w:p>
    <w:p w14:paraId="5921A82C" w14:textId="77777777" w:rsidR="00F74BE5" w:rsidRDefault="001C4D67">
      <w:pPr>
        <w:pStyle w:val="Default"/>
        <w:jc w:val="center"/>
        <w:rPr>
          <w:b/>
        </w:rPr>
      </w:pPr>
      <w:r>
        <w:rPr>
          <w:b/>
        </w:rPr>
        <w:t>§ 4</w:t>
      </w:r>
    </w:p>
    <w:p w14:paraId="7B3D95D8" w14:textId="77777777" w:rsidR="00F74BE5" w:rsidRDefault="001C4D67">
      <w:pPr>
        <w:pStyle w:val="Default"/>
        <w:jc w:val="both"/>
      </w:pPr>
      <w:r>
        <w:t>Wykonanie zarządzenia powierzam Naczelnikowi Wydziału Ochrony Środowiska i Rolnictwa.</w:t>
      </w:r>
    </w:p>
    <w:p w14:paraId="04AA74F6" w14:textId="77777777" w:rsidR="00F74BE5" w:rsidRDefault="00F74BE5">
      <w:pPr>
        <w:pStyle w:val="Default"/>
        <w:jc w:val="center"/>
        <w:rPr>
          <w:b/>
        </w:rPr>
      </w:pPr>
    </w:p>
    <w:p w14:paraId="1A55ADA7" w14:textId="77777777" w:rsidR="00F74BE5" w:rsidRDefault="001C4D67">
      <w:pPr>
        <w:pStyle w:val="Default"/>
        <w:jc w:val="center"/>
        <w:rPr>
          <w:b/>
        </w:rPr>
      </w:pPr>
      <w:r>
        <w:rPr>
          <w:b/>
        </w:rPr>
        <w:t>§ 5</w:t>
      </w:r>
    </w:p>
    <w:p w14:paraId="63F3A08E" w14:textId="77777777" w:rsidR="00F74BE5" w:rsidRDefault="001C4D67">
      <w:pPr>
        <w:pStyle w:val="Default"/>
        <w:jc w:val="both"/>
      </w:pPr>
      <w:r>
        <w:t>Zarządzenie wchodzi w życie z dniem podpisania.</w:t>
      </w:r>
    </w:p>
    <w:sectPr w:rsidR="00F74BE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213F9" w14:textId="77777777" w:rsidR="001C4D67" w:rsidRDefault="001C4D67">
      <w:pPr>
        <w:spacing w:after="0" w:line="240" w:lineRule="auto"/>
      </w:pPr>
      <w:r>
        <w:separator/>
      </w:r>
    </w:p>
  </w:endnote>
  <w:endnote w:type="continuationSeparator" w:id="0">
    <w:p w14:paraId="295D8584" w14:textId="77777777" w:rsidR="001C4D67" w:rsidRDefault="001C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0F1C6" w14:textId="77777777" w:rsidR="001C4D67" w:rsidRDefault="001C4D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97BCDC" w14:textId="77777777" w:rsidR="001C4D67" w:rsidRDefault="001C4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B240E"/>
    <w:multiLevelType w:val="multilevel"/>
    <w:tmpl w:val="D7AC8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4BE5"/>
    <w:rsid w:val="001C4D67"/>
    <w:rsid w:val="003237BE"/>
    <w:rsid w:val="00E4437E"/>
    <w:rsid w:val="00F7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025C"/>
  <w15:docId w15:val="{6FA1C545-88D1-44FA-A59F-2F837EAE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pPr>
      <w:suppressAutoHyphens/>
      <w:spacing w:after="0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Kasprzak</dc:creator>
  <dc:description/>
  <cp:lastModifiedBy>miaofeng</cp:lastModifiedBy>
  <cp:revision>2</cp:revision>
  <cp:lastPrinted>2020-01-29T08:03:00Z</cp:lastPrinted>
  <dcterms:created xsi:type="dcterms:W3CDTF">2020-02-08T15:30:00Z</dcterms:created>
  <dcterms:modified xsi:type="dcterms:W3CDTF">2020-02-08T15:30:00Z</dcterms:modified>
</cp:coreProperties>
</file>